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53"/>
        <w:gridCol w:w="4845"/>
      </w:tblGrid>
      <w:tr w:rsidR="000F5EC0" w:rsidRPr="002D552E">
        <w:trPr>
          <w:trHeight w:val="4049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0F5EC0" w:rsidRPr="002D552E" w:rsidRDefault="000F5EC0" w:rsidP="00802EA0">
            <w:pPr>
              <w:tabs>
                <w:tab w:val="center" w:pos="2368"/>
                <w:tab w:val="right" w:pos="473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ab/>
              <w:t>Департамент образования</w:t>
            </w:r>
            <w:r w:rsidRPr="002D552E">
              <w:rPr>
                <w:rFonts w:ascii="Times New Roman" w:hAnsi="Times New Roman" w:cs="Times New Roman"/>
              </w:rPr>
              <w:tab/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Вологодской области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Автономное образовательное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учреждение Вологодской области дополнительного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профессионального образования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(повышения квалификации) специалистов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«ВОЛОГОДСКИЙ ИНСТИТУТ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РАЗВИТИЯ ОБРАЗОВАНИЯ»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Козленская ул., 57, г.Вологда, 160011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52E">
              <w:rPr>
                <w:rFonts w:ascii="Times New Roman" w:hAnsi="Times New Roman" w:cs="Times New Roman"/>
              </w:rPr>
              <w:t>Телефон/факс (8172) 75-84-00</w:t>
            </w:r>
          </w:p>
          <w:p w:rsidR="000F5EC0" w:rsidRPr="002D552E" w:rsidRDefault="000F5EC0" w:rsidP="004E19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52E">
              <w:rPr>
                <w:rFonts w:ascii="Times New Roman" w:hAnsi="Times New Roman" w:cs="Times New Roman"/>
              </w:rPr>
              <w:t>Е</w:t>
            </w:r>
            <w:r w:rsidRPr="002D552E">
              <w:rPr>
                <w:rFonts w:ascii="Times New Roman" w:hAnsi="Times New Roman" w:cs="Times New Roman"/>
                <w:lang w:val="en-US"/>
              </w:rPr>
              <w:t xml:space="preserve">-mail: </w:t>
            </w:r>
            <w:hyperlink r:id="rId4" w:history="1">
              <w:r w:rsidRPr="002D552E">
                <w:rPr>
                  <w:rStyle w:val="Hyperlink"/>
                  <w:rFonts w:ascii="Times New Roman" w:hAnsi="Times New Roman" w:cs="Times New Roman"/>
                  <w:lang w:val="en-US"/>
                </w:rPr>
                <w:t>iro-vologda@yandex.ru</w:t>
              </w:r>
            </w:hyperlink>
          </w:p>
          <w:tbl>
            <w:tblPr>
              <w:tblW w:w="4332" w:type="pct"/>
              <w:tblLayout w:type="fixed"/>
              <w:tblLook w:val="0000"/>
            </w:tblPr>
            <w:tblGrid>
              <w:gridCol w:w="684"/>
              <w:gridCol w:w="1143"/>
              <w:gridCol w:w="446"/>
              <w:gridCol w:w="1831"/>
            </w:tblGrid>
            <w:tr w:rsidR="000F5EC0" w:rsidRPr="002D552E">
              <w:trPr>
                <w:cantSplit/>
                <w:trHeight w:val="356"/>
              </w:trPr>
              <w:tc>
                <w:tcPr>
                  <w:tcW w:w="2226" w:type="pct"/>
                  <w:gridSpan w:val="2"/>
                  <w:tcBorders>
                    <w:bottom w:val="single" w:sz="4" w:space="0" w:color="auto"/>
                  </w:tcBorders>
                </w:tcPr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27.11.2012</w:t>
                  </w:r>
                </w:p>
              </w:tc>
              <w:tc>
                <w:tcPr>
                  <w:tcW w:w="543" w:type="pct"/>
                  <w:vAlign w:val="bottom"/>
                </w:tcPr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1-11/1187</w:t>
                  </w:r>
                </w:p>
              </w:tc>
            </w:tr>
            <w:tr w:rsidR="000F5EC0" w:rsidRPr="002D552E">
              <w:trPr>
                <w:trHeight w:val="450"/>
              </w:trPr>
              <w:tc>
                <w:tcPr>
                  <w:tcW w:w="833" w:type="pct"/>
                  <w:vAlign w:val="bottom"/>
                </w:tcPr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На№</w:t>
                  </w:r>
                </w:p>
              </w:tc>
              <w:tc>
                <w:tcPr>
                  <w:tcW w:w="1393" w:type="pct"/>
                  <w:tcBorders>
                    <w:bottom w:val="single" w:sz="4" w:space="0" w:color="auto"/>
                  </w:tcBorders>
                </w:tcPr>
                <w:p w:rsidR="000F5EC0" w:rsidRPr="002D552E" w:rsidRDefault="000F5EC0" w:rsidP="00802E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0F5EC0" w:rsidRPr="002D552E" w:rsidRDefault="000F5EC0" w:rsidP="00802EA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543" w:type="pct"/>
                  <w:vAlign w:val="bottom"/>
                </w:tcPr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F5EC0" w:rsidRPr="002D552E" w:rsidRDefault="000F5EC0" w:rsidP="004E19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552E">
                    <w:rPr>
                      <w:rFonts w:ascii="Times New Roman" w:hAnsi="Times New Roman" w:cs="Times New Roman"/>
                    </w:rPr>
                    <w:t>18.07.2012</w:t>
                  </w:r>
                </w:p>
              </w:tc>
            </w:tr>
          </w:tbl>
          <w:p w:rsidR="000F5EC0" w:rsidRPr="002D552E" w:rsidRDefault="000F5EC0" w:rsidP="00F65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0F5EC0" w:rsidRDefault="000F5EC0" w:rsidP="00F65280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r w:rsidRPr="00B3046A"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 образованием муниципальных районов и городских округов  </w:t>
            </w:r>
          </w:p>
          <w:p w:rsidR="000F5EC0" w:rsidRDefault="000F5EC0" w:rsidP="00F65280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C0" w:rsidRDefault="000F5EC0" w:rsidP="00F65280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методических служб </w:t>
            </w:r>
          </w:p>
          <w:p w:rsidR="000F5EC0" w:rsidRDefault="000F5EC0" w:rsidP="00F65280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46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районов и городских округов  </w:t>
            </w:r>
          </w:p>
          <w:p w:rsidR="000F5EC0" w:rsidRDefault="000F5EC0" w:rsidP="00F65280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EC0" w:rsidRPr="00B3046A" w:rsidRDefault="000F5EC0" w:rsidP="00F65280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EC0" w:rsidRDefault="000F5EC0" w:rsidP="00DE69A1">
      <w:pPr>
        <w:spacing w:after="0" w:line="240" w:lineRule="auto"/>
      </w:pPr>
    </w:p>
    <w:p w:rsidR="000F5EC0" w:rsidRDefault="000F5EC0" w:rsidP="00DE6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направлении методических рекомендаций </w:t>
      </w:r>
    </w:p>
    <w:p w:rsidR="000F5EC0" w:rsidRDefault="000F5EC0" w:rsidP="00DE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5EC0" w:rsidRDefault="000F5EC0" w:rsidP="00802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EC0" w:rsidRPr="00B3046A" w:rsidRDefault="000F5EC0" w:rsidP="002C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выполнения </w:t>
      </w:r>
      <w:r w:rsidRPr="00B3046A">
        <w:rPr>
          <w:rFonts w:ascii="Times New Roman" w:hAnsi="Times New Roman" w:cs="Times New Roman"/>
          <w:sz w:val="28"/>
          <w:szCs w:val="28"/>
        </w:rPr>
        <w:t xml:space="preserve">Плана мероприятий Департамента образования области  по реализации пункта 2 (подпункт «в») </w:t>
      </w:r>
      <w:r>
        <w:rPr>
          <w:rFonts w:ascii="Times New Roman" w:hAnsi="Times New Roman" w:cs="Times New Roman"/>
          <w:sz w:val="28"/>
          <w:szCs w:val="28"/>
        </w:rPr>
        <w:t xml:space="preserve">Указа  Президента РФ  от 07 мая 2012 года № 599 «О мерах по реализации государственной политики  в области образования и науки»направляем  для ознакомления и использования в работе методические рекомендации для  социальных педагогов образовательных учреждений </w:t>
      </w:r>
      <w:r w:rsidRPr="00B3046A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детей, воспитывающихся в социально-неблагополучных семьях. </w:t>
      </w:r>
    </w:p>
    <w:p w:rsidR="000F5EC0" w:rsidRDefault="000F5EC0" w:rsidP="00DE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EC0" w:rsidRDefault="000F5EC0" w:rsidP="00DE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6A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в 1 экз.</w:t>
      </w:r>
      <w:r w:rsidRPr="00B3046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3046A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0F5EC0" w:rsidRPr="00B3046A" w:rsidRDefault="000F5EC0" w:rsidP="00DE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EC0" w:rsidRDefault="000F5EC0" w:rsidP="00DE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EC0" w:rsidRPr="00B3046A" w:rsidRDefault="000F5EC0" w:rsidP="00DE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s1026" type="#_x0000_t75" style="position:absolute;left:0;text-align:left;margin-left:227.7pt;margin-top:13.15pt;width:65.4pt;height:46.2pt;z-index:251658240;visibility:visible">
            <v:imagedata r:id="rId5" o:title=""/>
          </v:shape>
        </w:pict>
      </w:r>
    </w:p>
    <w:p w:rsidR="000F5EC0" w:rsidRPr="00B3046A" w:rsidRDefault="000F5EC0" w:rsidP="00CE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С.Б. Виноградова  </w:t>
      </w:r>
    </w:p>
    <w:p w:rsidR="000F5EC0" w:rsidRDefault="000F5EC0" w:rsidP="00DE69A1"/>
    <w:p w:rsidR="000F5EC0" w:rsidRDefault="000F5EC0" w:rsidP="00DE69A1"/>
    <w:p w:rsidR="000F5EC0" w:rsidRDefault="000F5EC0"/>
    <w:p w:rsidR="000F5EC0" w:rsidRDefault="000F5EC0"/>
    <w:p w:rsidR="000F5EC0" w:rsidRDefault="000F5EC0"/>
    <w:p w:rsidR="000F5EC0" w:rsidRDefault="000F5EC0"/>
    <w:p w:rsidR="000F5EC0" w:rsidRDefault="000F5EC0"/>
    <w:p w:rsidR="000F5EC0" w:rsidRPr="002910CC" w:rsidRDefault="000F5EC0" w:rsidP="0028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CC">
        <w:rPr>
          <w:rFonts w:ascii="Times New Roman" w:hAnsi="Times New Roman" w:cs="Times New Roman"/>
          <w:sz w:val="24"/>
          <w:szCs w:val="24"/>
        </w:rPr>
        <w:t>Т.А. Крылова</w:t>
      </w:r>
    </w:p>
    <w:p w:rsidR="000F5EC0" w:rsidRPr="002910CC" w:rsidRDefault="000F5EC0" w:rsidP="0028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CC">
        <w:rPr>
          <w:rFonts w:ascii="Times New Roman" w:hAnsi="Times New Roman" w:cs="Times New Roman"/>
          <w:sz w:val="24"/>
          <w:szCs w:val="24"/>
        </w:rPr>
        <w:t xml:space="preserve">М.Л. Струкова </w:t>
      </w:r>
    </w:p>
    <w:p w:rsidR="000F5EC0" w:rsidRPr="002910CC" w:rsidRDefault="000F5EC0" w:rsidP="0028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CC">
        <w:rPr>
          <w:rFonts w:ascii="Times New Roman" w:hAnsi="Times New Roman" w:cs="Times New Roman"/>
          <w:sz w:val="24"/>
          <w:szCs w:val="24"/>
        </w:rPr>
        <w:t xml:space="preserve">75-04-18 </w:t>
      </w:r>
    </w:p>
    <w:p w:rsidR="000F5EC0" w:rsidRDefault="000F5EC0"/>
    <w:sectPr w:rsidR="000F5EC0" w:rsidSect="004E199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B58"/>
    <w:rsid w:val="000F5EC0"/>
    <w:rsid w:val="001F2D88"/>
    <w:rsid w:val="00281697"/>
    <w:rsid w:val="002910CC"/>
    <w:rsid w:val="002C0385"/>
    <w:rsid w:val="002C52EB"/>
    <w:rsid w:val="002D552E"/>
    <w:rsid w:val="00327BC8"/>
    <w:rsid w:val="003D2F06"/>
    <w:rsid w:val="00454B58"/>
    <w:rsid w:val="004E1994"/>
    <w:rsid w:val="004E4E7B"/>
    <w:rsid w:val="0056726B"/>
    <w:rsid w:val="005832B5"/>
    <w:rsid w:val="006E5DE2"/>
    <w:rsid w:val="007B71EE"/>
    <w:rsid w:val="00802EA0"/>
    <w:rsid w:val="00A06C7F"/>
    <w:rsid w:val="00A444CD"/>
    <w:rsid w:val="00AE78B3"/>
    <w:rsid w:val="00B3046A"/>
    <w:rsid w:val="00CE1154"/>
    <w:rsid w:val="00D27F33"/>
    <w:rsid w:val="00D360A1"/>
    <w:rsid w:val="00D3641F"/>
    <w:rsid w:val="00D46946"/>
    <w:rsid w:val="00DE69A1"/>
    <w:rsid w:val="00F214CC"/>
    <w:rsid w:val="00F6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69A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E69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E69A1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ro-vologd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181</Words>
  <Characters>1034</Characters>
  <Application>Microsoft Office Outlook</Application>
  <DocSecurity>0</DocSecurity>
  <Lines>0</Lines>
  <Paragraphs>0</Paragraphs>
  <ScaleCrop>false</ScaleCrop>
  <Company>охрана прав детства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Кадуйская администрация</cp:lastModifiedBy>
  <cp:revision>22</cp:revision>
  <cp:lastPrinted>2012-11-28T04:45:00Z</cp:lastPrinted>
  <dcterms:created xsi:type="dcterms:W3CDTF">2012-11-15T05:25:00Z</dcterms:created>
  <dcterms:modified xsi:type="dcterms:W3CDTF">2012-11-28T04:50:00Z</dcterms:modified>
</cp:coreProperties>
</file>